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bidiVisual/>
        <w:tblW w:w="10315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666"/>
        <w:gridCol w:w="576"/>
        <w:gridCol w:w="180"/>
        <w:gridCol w:w="340"/>
        <w:gridCol w:w="330"/>
        <w:gridCol w:w="270"/>
        <w:gridCol w:w="1490"/>
        <w:gridCol w:w="1278"/>
        <w:gridCol w:w="29"/>
        <w:gridCol w:w="511"/>
        <w:gridCol w:w="1203"/>
        <w:gridCol w:w="39"/>
        <w:gridCol w:w="191"/>
        <w:gridCol w:w="259"/>
        <w:gridCol w:w="200"/>
        <w:gridCol w:w="304"/>
        <w:gridCol w:w="306"/>
        <w:gridCol w:w="313"/>
        <w:gridCol w:w="477"/>
        <w:gridCol w:w="243"/>
        <w:gridCol w:w="389"/>
        <w:gridCol w:w="721"/>
      </w:tblGrid>
      <w:tr w:rsidR="0004779C" w:rsidRPr="00AD5358" w14:paraId="06F6E74B" w14:textId="77777777" w:rsidTr="00274603">
        <w:trPr>
          <w:trHeight w:hRule="exact" w:val="100"/>
          <w:jc w:val="center"/>
        </w:trPr>
        <w:tc>
          <w:tcPr>
            <w:tcW w:w="5130" w:type="dxa"/>
            <w:gridSpan w:val="8"/>
            <w:vAlign w:val="center"/>
          </w:tcPr>
          <w:p w14:paraId="0ED9402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185" w:type="dxa"/>
            <w:gridSpan w:val="14"/>
            <w:vAlign w:val="center"/>
          </w:tcPr>
          <w:p w14:paraId="3F7F0530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1C6E0ECC" w14:textId="77777777" w:rsidTr="00274603">
        <w:trPr>
          <w:jc w:val="center"/>
        </w:trPr>
        <w:tc>
          <w:tcPr>
            <w:tcW w:w="5130" w:type="dxa"/>
            <w:gridSpan w:val="8"/>
            <w:vAlign w:val="center"/>
          </w:tcPr>
          <w:p w14:paraId="4913EE74" w14:textId="0ECD7401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  <w:rtl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 xml:space="preserve">الجهة </w:t>
            </w:r>
            <w:r w:rsidR="00802A3E">
              <w:rPr>
                <w:rFonts w:ascii="Times New Roman" w:hAnsi="Times New Roman" w:hint="cs"/>
                <w:rtl/>
                <w:lang w:eastAsia="ar"/>
              </w:rPr>
              <w:t>الحكومية</w:t>
            </w:r>
          </w:p>
        </w:tc>
        <w:tc>
          <w:tcPr>
            <w:tcW w:w="5185" w:type="dxa"/>
            <w:gridSpan w:val="14"/>
            <w:tcBorders>
              <w:bottom w:val="single" w:sz="6" w:space="0" w:color="auto"/>
            </w:tcBorders>
            <w:vAlign w:val="center"/>
          </w:tcPr>
          <w:p w14:paraId="1CAFB98D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[أدخل اسم الجهة]</w:t>
            </w:r>
            <w:r w:rsidRPr="00AD5358">
              <w:rPr>
                <w:rFonts w:ascii="Times New Roman" w:hAnsi="Times New Roman"/>
                <w:rtl/>
                <w:lang w:eastAsia="ar"/>
              </w:rPr>
              <w:tab/>
            </w:r>
          </w:p>
        </w:tc>
      </w:tr>
      <w:tr w:rsidR="0004779C" w:rsidRPr="00AD5358" w14:paraId="1EB591E3" w14:textId="77777777" w:rsidTr="00274603">
        <w:trPr>
          <w:jc w:val="center"/>
        </w:trPr>
        <w:tc>
          <w:tcPr>
            <w:tcW w:w="5130" w:type="dxa"/>
            <w:gridSpan w:val="8"/>
            <w:vAlign w:val="center"/>
          </w:tcPr>
          <w:p w14:paraId="453A60E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185" w:type="dxa"/>
            <w:gridSpan w:val="14"/>
            <w:vAlign w:val="center"/>
          </w:tcPr>
          <w:p w14:paraId="6BA471FB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39F5753B" w14:textId="77777777" w:rsidTr="00274603">
        <w:trPr>
          <w:jc w:val="center"/>
        </w:trPr>
        <w:tc>
          <w:tcPr>
            <w:tcW w:w="5130" w:type="dxa"/>
            <w:gridSpan w:val="8"/>
            <w:vAlign w:val="center"/>
          </w:tcPr>
          <w:p w14:paraId="36AA73ED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رقم العقد</w:t>
            </w:r>
          </w:p>
        </w:tc>
        <w:tc>
          <w:tcPr>
            <w:tcW w:w="5185" w:type="dxa"/>
            <w:gridSpan w:val="14"/>
            <w:vAlign w:val="center"/>
          </w:tcPr>
          <w:p w14:paraId="442E295C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 xml:space="preserve">[أدخل رقم المشروع] </w:t>
            </w:r>
          </w:p>
        </w:tc>
      </w:tr>
      <w:tr w:rsidR="0004779C" w:rsidRPr="00AD5358" w14:paraId="77EEA967" w14:textId="77777777" w:rsidTr="00274603">
        <w:trPr>
          <w:trHeight w:hRule="exact" w:val="303"/>
          <w:jc w:val="center"/>
        </w:trPr>
        <w:tc>
          <w:tcPr>
            <w:tcW w:w="5130" w:type="dxa"/>
            <w:gridSpan w:val="8"/>
            <w:vAlign w:val="center"/>
          </w:tcPr>
          <w:p w14:paraId="189F24DD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185" w:type="dxa"/>
            <w:gridSpan w:val="14"/>
            <w:tcBorders>
              <w:top w:val="single" w:sz="6" w:space="0" w:color="auto"/>
            </w:tcBorders>
            <w:vAlign w:val="center"/>
          </w:tcPr>
          <w:p w14:paraId="2C55F041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63BEFF6D" w14:textId="77777777" w:rsidTr="00274603">
        <w:trPr>
          <w:trHeight w:hRule="exact" w:val="100"/>
          <w:jc w:val="center"/>
        </w:trPr>
        <w:tc>
          <w:tcPr>
            <w:tcW w:w="5130" w:type="dxa"/>
            <w:gridSpan w:val="8"/>
            <w:vAlign w:val="center"/>
          </w:tcPr>
          <w:p w14:paraId="19E5D2AD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185" w:type="dxa"/>
            <w:gridSpan w:val="14"/>
            <w:vAlign w:val="center"/>
          </w:tcPr>
          <w:p w14:paraId="20CFECE0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0864DF9B" w14:textId="77777777" w:rsidTr="00274603">
        <w:trPr>
          <w:trHeight w:hRule="exact" w:val="120"/>
          <w:jc w:val="center"/>
        </w:trPr>
        <w:tc>
          <w:tcPr>
            <w:tcW w:w="209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59DF53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3067" w:type="dxa"/>
            <w:gridSpan w:val="4"/>
            <w:tcBorders>
              <w:top w:val="single" w:sz="6" w:space="0" w:color="auto"/>
            </w:tcBorders>
            <w:vAlign w:val="center"/>
          </w:tcPr>
          <w:p w14:paraId="5FD94E1D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</w:tcBorders>
            <w:vAlign w:val="center"/>
          </w:tcPr>
          <w:p w14:paraId="2E969C02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3442" w:type="dxa"/>
            <w:gridSpan w:val="11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EBBAA9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0269F723" w14:textId="77777777" w:rsidTr="00274603">
        <w:trPr>
          <w:jc w:val="center"/>
        </w:trPr>
        <w:tc>
          <w:tcPr>
            <w:tcW w:w="1762" w:type="dxa"/>
            <w:gridSpan w:val="4"/>
            <w:tcBorders>
              <w:left w:val="single" w:sz="6" w:space="0" w:color="auto"/>
            </w:tcBorders>
            <w:vAlign w:val="center"/>
          </w:tcPr>
          <w:p w14:paraId="20E2FA9A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المقاول:</w:t>
            </w:r>
          </w:p>
        </w:tc>
        <w:tc>
          <w:tcPr>
            <w:tcW w:w="3397" w:type="dxa"/>
            <w:gridSpan w:val="5"/>
            <w:tcBorders>
              <w:bottom w:val="single" w:sz="6" w:space="0" w:color="auto"/>
            </w:tcBorders>
            <w:vAlign w:val="center"/>
          </w:tcPr>
          <w:p w14:paraId="3EB4AFC0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[أدخل تفاصيل المقاول]</w:t>
            </w:r>
          </w:p>
        </w:tc>
        <w:tc>
          <w:tcPr>
            <w:tcW w:w="1714" w:type="dxa"/>
            <w:gridSpan w:val="2"/>
            <w:vAlign w:val="center"/>
          </w:tcPr>
          <w:p w14:paraId="34C72F5E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رقم الخطاب</w:t>
            </w:r>
          </w:p>
        </w:tc>
        <w:tc>
          <w:tcPr>
            <w:tcW w:w="3442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8710216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05AB301D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3AB7D5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631F9E3E" w14:textId="77777777" w:rsidTr="00274603">
        <w:trPr>
          <w:jc w:val="center"/>
        </w:trPr>
        <w:tc>
          <w:tcPr>
            <w:tcW w:w="1242" w:type="dxa"/>
            <w:gridSpan w:val="2"/>
            <w:tcBorders>
              <w:left w:val="single" w:sz="6" w:space="0" w:color="auto"/>
            </w:tcBorders>
            <w:vAlign w:val="center"/>
          </w:tcPr>
          <w:p w14:paraId="136188D4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العنوان:</w:t>
            </w:r>
          </w:p>
        </w:tc>
        <w:tc>
          <w:tcPr>
            <w:tcW w:w="3917" w:type="dxa"/>
            <w:gridSpan w:val="7"/>
            <w:tcBorders>
              <w:bottom w:val="single" w:sz="6" w:space="0" w:color="auto"/>
            </w:tcBorders>
            <w:vAlign w:val="center"/>
          </w:tcPr>
          <w:p w14:paraId="1FCADAA6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4432DD8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تاريخ الخطاب</w:t>
            </w:r>
          </w:p>
        </w:tc>
        <w:tc>
          <w:tcPr>
            <w:tcW w:w="3442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699254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4D8BAEB1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06A8EF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5F3711EE" w14:textId="77777777" w:rsidTr="00274603">
        <w:trPr>
          <w:jc w:val="center"/>
        </w:trPr>
        <w:tc>
          <w:tcPr>
            <w:tcW w:w="5159" w:type="dxa"/>
            <w:gridSpan w:val="9"/>
            <w:tcBorders>
              <w:left w:val="single" w:sz="6" w:space="0" w:color="auto"/>
            </w:tcBorders>
            <w:vAlign w:val="center"/>
          </w:tcPr>
          <w:p w14:paraId="02B99C4A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2203" w:type="dxa"/>
            <w:gridSpan w:val="5"/>
            <w:vAlign w:val="center"/>
          </w:tcPr>
          <w:p w14:paraId="25AD6A26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رقم العقد:</w:t>
            </w:r>
          </w:p>
        </w:tc>
        <w:tc>
          <w:tcPr>
            <w:tcW w:w="2953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8CDEE2E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4D18CF18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7D2A4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11370ED6" w14:textId="77777777" w:rsidTr="00274603">
        <w:trPr>
          <w:jc w:val="center"/>
        </w:trPr>
        <w:tc>
          <w:tcPr>
            <w:tcW w:w="5159" w:type="dxa"/>
            <w:gridSpan w:val="9"/>
            <w:tcBorders>
              <w:left w:val="single" w:sz="6" w:space="0" w:color="auto"/>
            </w:tcBorders>
            <w:vAlign w:val="center"/>
          </w:tcPr>
          <w:p w14:paraId="4BCDACAD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2C664456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رقم طلب التغيير</w:t>
            </w:r>
          </w:p>
        </w:tc>
        <w:tc>
          <w:tcPr>
            <w:tcW w:w="763" w:type="dxa"/>
            <w:gridSpan w:val="3"/>
            <w:tcBorders>
              <w:bottom w:val="single" w:sz="6" w:space="0" w:color="auto"/>
            </w:tcBorders>
            <w:vAlign w:val="center"/>
          </w:tcPr>
          <w:p w14:paraId="6A5868C3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CB7F2A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14:paraId="17E4ED80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44781281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D6AB1E2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39CAF4AA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40D22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0394DDC5" w14:textId="77777777" w:rsidTr="00274603">
        <w:trPr>
          <w:jc w:val="center"/>
        </w:trPr>
        <w:tc>
          <w:tcPr>
            <w:tcW w:w="1422" w:type="dxa"/>
            <w:gridSpan w:val="3"/>
            <w:tcBorders>
              <w:left w:val="single" w:sz="6" w:space="0" w:color="auto"/>
            </w:tcBorders>
            <w:vAlign w:val="center"/>
          </w:tcPr>
          <w:p w14:paraId="3A18F713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3737" w:type="dxa"/>
            <w:gridSpan w:val="6"/>
            <w:tcBorders>
              <w:bottom w:val="single" w:sz="6" w:space="0" w:color="auto"/>
            </w:tcBorders>
            <w:vAlign w:val="center"/>
          </w:tcPr>
          <w:p w14:paraId="6ACB5B2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167503C5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3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21E6852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  <w:u w:val="single"/>
              </w:rPr>
            </w:pPr>
          </w:p>
        </w:tc>
      </w:tr>
      <w:tr w:rsidR="0004779C" w:rsidRPr="00AD5358" w14:paraId="58F3E583" w14:textId="77777777" w:rsidTr="00274603">
        <w:trPr>
          <w:trHeight w:hRule="exact" w:val="100"/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C8917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318C47AB" w14:textId="77777777" w:rsidTr="00274603">
        <w:trPr>
          <w:trHeight w:val="507"/>
          <w:jc w:val="center"/>
        </w:trPr>
        <w:tc>
          <w:tcPr>
            <w:tcW w:w="1031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A83D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  <w:p w14:paraId="0A1ADC5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وفقًا للشروط العامة للعقد (أدخل البند المرجعي)، يتم تقديم طلب التعديل العادل هذا للنظر فيه.</w:t>
            </w:r>
          </w:p>
          <w:p w14:paraId="4383C794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6A48283C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628DC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AD5358">
              <w:rPr>
                <w:rFonts w:ascii="Times New Roman" w:hAnsi="Times New Roman"/>
                <w:b/>
                <w:bCs/>
                <w:rtl/>
                <w:lang w:eastAsia="ar"/>
              </w:rPr>
              <w:t>[في القسم التالي، أدخل العنوان المناسب، وتاريخ السريان ونسخ جميع المرفقات أو الوثائق المرجعية].</w:t>
            </w:r>
          </w:p>
          <w:p w14:paraId="1A7A738A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</w:p>
          <w:p w14:paraId="66AF3319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وصف للتغيير:</w:t>
            </w:r>
          </w:p>
        </w:tc>
      </w:tr>
      <w:tr w:rsidR="0004779C" w:rsidRPr="00AD5358" w14:paraId="45A2C309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3C840C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5D4BB454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2101B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2A693770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51D51B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5DA99B67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809A3B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11E8FE51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BBB3AE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3C4B6F1A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7136AE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45E809DD" w14:textId="77777777" w:rsidTr="00274603">
        <w:trPr>
          <w:jc w:val="center"/>
        </w:trPr>
        <w:tc>
          <w:tcPr>
            <w:tcW w:w="10315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F213A2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36B942AD" w14:textId="77777777" w:rsidTr="00274603">
        <w:trPr>
          <w:trHeight w:val="345"/>
          <w:jc w:val="center"/>
        </w:trPr>
        <w:tc>
          <w:tcPr>
            <w:tcW w:w="10315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CF3F3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أثر التغيير</w:t>
            </w:r>
          </w:p>
        </w:tc>
      </w:tr>
      <w:tr w:rsidR="0004779C" w:rsidRPr="00AD5358" w14:paraId="4C6D8737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FC015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58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9730F4">
              <w:rPr>
                <w:rFonts w:ascii="Times New Roman" w:hAnsi="Times New Roman"/>
                <w:rtl/>
                <w:lang w:eastAsia="ar"/>
              </w:rPr>
            </w:r>
            <w:r w:rsidR="009730F4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D5358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1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F2A5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التكلفة</w:t>
            </w:r>
          </w:p>
        </w:tc>
        <w:tc>
          <w:tcPr>
            <w:tcW w:w="3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7816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المبلغ المطلوب:</w:t>
            </w:r>
          </w:p>
        </w:tc>
        <w:tc>
          <w:tcPr>
            <w:tcW w:w="46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BD29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 xml:space="preserve"> </w:t>
            </w:r>
          </w:p>
        </w:tc>
      </w:tr>
      <w:tr w:rsidR="0004779C" w:rsidRPr="00AD5358" w14:paraId="2678E0BC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2119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58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9730F4">
              <w:rPr>
                <w:rFonts w:ascii="Times New Roman" w:hAnsi="Times New Roman"/>
                <w:rtl/>
                <w:lang w:eastAsia="ar"/>
              </w:rPr>
            </w:r>
            <w:r w:rsidR="009730F4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D5358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1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786F0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الجدول الزمني</w:t>
            </w:r>
          </w:p>
        </w:tc>
        <w:tc>
          <w:tcPr>
            <w:tcW w:w="3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6A45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الأيام المطلوبة:</w:t>
            </w:r>
          </w:p>
        </w:tc>
        <w:tc>
          <w:tcPr>
            <w:tcW w:w="46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09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04779C" w:rsidRPr="00AD5358" w14:paraId="51C0F054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4672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58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9730F4">
              <w:rPr>
                <w:rFonts w:ascii="Times New Roman" w:hAnsi="Times New Roman"/>
                <w:rtl/>
                <w:lang w:eastAsia="ar"/>
              </w:rPr>
            </w:r>
            <w:r w:rsidR="009730F4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D5358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1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3518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كلاهما</w:t>
            </w:r>
          </w:p>
        </w:tc>
        <w:tc>
          <w:tcPr>
            <w:tcW w:w="3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9D9A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0C84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 xml:space="preserve">المرفقات: </w:t>
            </w:r>
          </w:p>
        </w:tc>
        <w:tc>
          <w:tcPr>
            <w:tcW w:w="1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E931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58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9730F4">
              <w:rPr>
                <w:rFonts w:ascii="Times New Roman" w:hAnsi="Times New Roman"/>
                <w:rtl/>
                <w:lang w:eastAsia="ar"/>
              </w:rPr>
            </w:r>
            <w:r w:rsidR="009730F4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D5358">
              <w:rPr>
                <w:rFonts w:ascii="Times New Roman" w:hAnsi="Times New Roman"/>
                <w:rtl/>
                <w:lang w:eastAsia="ar"/>
              </w:rPr>
              <w:fldChar w:fldCharType="end"/>
            </w:r>
            <w:r w:rsidRPr="00AD5358">
              <w:rPr>
                <w:rFonts w:ascii="Times New Roman" w:hAnsi="Times New Roman"/>
                <w:rtl/>
                <w:lang w:eastAsia="ar"/>
              </w:rPr>
              <w:t xml:space="preserve">  نعم</w:t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A9FB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58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9730F4">
              <w:rPr>
                <w:rFonts w:ascii="Times New Roman" w:hAnsi="Times New Roman"/>
                <w:rtl/>
                <w:lang w:eastAsia="ar"/>
              </w:rPr>
            </w:r>
            <w:r w:rsidR="009730F4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D5358">
              <w:rPr>
                <w:rFonts w:ascii="Times New Roman" w:hAnsi="Times New Roman"/>
                <w:rtl/>
                <w:lang w:eastAsia="ar"/>
              </w:rPr>
              <w:fldChar w:fldCharType="end"/>
            </w:r>
            <w:r w:rsidRPr="00AD5358">
              <w:rPr>
                <w:rFonts w:ascii="Times New Roman" w:hAnsi="Times New Roman"/>
                <w:rtl/>
                <w:lang w:eastAsia="ar"/>
              </w:rPr>
              <w:t xml:space="preserve">  لا</w:t>
            </w:r>
          </w:p>
        </w:tc>
      </w:tr>
      <w:tr w:rsidR="0004779C" w:rsidRPr="00AD5358" w14:paraId="0F5256AC" w14:textId="77777777" w:rsidTr="00274603">
        <w:trPr>
          <w:jc w:val="center"/>
        </w:trPr>
        <w:tc>
          <w:tcPr>
            <w:tcW w:w="385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D0A0CD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المقاول:</w:t>
            </w:r>
          </w:p>
        </w:tc>
        <w:tc>
          <w:tcPr>
            <w:tcW w:w="4320" w:type="dxa"/>
            <w:gridSpan w:val="10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B5D3F4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صلاحية التوقيع:</w:t>
            </w:r>
          </w:p>
        </w:tc>
        <w:tc>
          <w:tcPr>
            <w:tcW w:w="2143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911EAB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D5358">
              <w:rPr>
                <w:rFonts w:ascii="Times New Roman" w:hAnsi="Times New Roman"/>
                <w:rtl/>
                <w:lang w:eastAsia="ar"/>
              </w:rPr>
              <w:t>التاريخ:</w:t>
            </w:r>
          </w:p>
        </w:tc>
      </w:tr>
      <w:tr w:rsidR="0004779C" w:rsidRPr="00AD5358" w14:paraId="1B084EC8" w14:textId="77777777" w:rsidTr="00274603">
        <w:trPr>
          <w:jc w:val="center"/>
        </w:trPr>
        <w:tc>
          <w:tcPr>
            <w:tcW w:w="385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C213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AC93895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2143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48C7244" w14:textId="77777777" w:rsidR="0004779C" w:rsidRPr="00AD5358" w:rsidRDefault="0004779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</w:tbl>
    <w:p w14:paraId="45FC7A6D" w14:textId="77777777" w:rsidR="004B7090" w:rsidRPr="00AD5358" w:rsidRDefault="004B7090" w:rsidP="004B7090">
      <w:pPr>
        <w:bidi/>
        <w:rPr>
          <w:rFonts w:ascii="Times New Roman" w:hAnsi="Times New Roman"/>
        </w:rPr>
      </w:pPr>
    </w:p>
    <w:sectPr w:rsidR="004B7090" w:rsidRPr="00AD5358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A3E67" w14:textId="77777777" w:rsidR="009730F4" w:rsidRDefault="009730F4">
      <w:r>
        <w:separator/>
      </w:r>
    </w:p>
    <w:p w14:paraId="2208BEED" w14:textId="77777777" w:rsidR="009730F4" w:rsidRDefault="009730F4"/>
  </w:endnote>
  <w:endnote w:type="continuationSeparator" w:id="0">
    <w:p w14:paraId="140AD588" w14:textId="77777777" w:rsidR="009730F4" w:rsidRDefault="009730F4">
      <w:r>
        <w:continuationSeparator/>
      </w:r>
    </w:p>
    <w:p w14:paraId="7EAE8BAF" w14:textId="77777777" w:rsidR="009730F4" w:rsidRDefault="00973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1142" w14:textId="4664F4B7" w:rsidR="00AD5358" w:rsidRPr="006C1ABD" w:rsidRDefault="00AD5358" w:rsidP="00AD535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6B6696" wp14:editId="394B60F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9180BD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AC742BFFF504AD184BDC98EDDB95B9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632A3">
          <w:rPr>
            <w:rFonts w:eastAsia="Arial" w:cs="Arial"/>
            <w:color w:val="7A8D95"/>
            <w:sz w:val="16"/>
            <w:szCs w:val="16"/>
          </w:rPr>
          <w:t>EOM-KD0-TP-000018-AR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39EDA2FE7E74E6E96523038777AB2C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98BE2D5993D433ABA524657F18E015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="00F84CF4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B5FD5D7" w14:textId="11458334" w:rsidR="00AD5358" w:rsidRPr="006C1ABD" w:rsidRDefault="00AD5358" w:rsidP="00AD535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352D45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17A31F14" w:rsidR="009210BF" w:rsidRPr="00AD5358" w:rsidRDefault="00AD5358" w:rsidP="007632A3">
    <w:pPr>
      <w:bidi/>
      <w:spacing w:after="240"/>
      <w:ind w:left="-455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EA0B4" w14:textId="77777777" w:rsidR="009730F4" w:rsidRDefault="009730F4">
      <w:r>
        <w:separator/>
      </w:r>
    </w:p>
    <w:p w14:paraId="7F37EAC2" w14:textId="77777777" w:rsidR="009730F4" w:rsidRDefault="009730F4"/>
  </w:footnote>
  <w:footnote w:type="continuationSeparator" w:id="0">
    <w:p w14:paraId="7A4557A0" w14:textId="77777777" w:rsidR="009730F4" w:rsidRDefault="009730F4">
      <w:r>
        <w:continuationSeparator/>
      </w:r>
    </w:p>
    <w:p w14:paraId="513F8CB6" w14:textId="77777777" w:rsidR="009730F4" w:rsidRDefault="00973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792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5687"/>
    </w:tblGrid>
    <w:tr w:rsidR="009210BF" w14:paraId="55B15A60" w14:textId="77777777" w:rsidTr="00AD5358">
      <w:trPr>
        <w:trHeight w:val="595"/>
      </w:trPr>
      <w:tc>
        <w:tcPr>
          <w:tcW w:w="2242" w:type="dxa"/>
        </w:tcPr>
        <w:p w14:paraId="01975BF5" w14:textId="1966718C" w:rsidR="009210BF" w:rsidRDefault="009210BF" w:rsidP="00AC7B7B">
          <w:pPr>
            <w:pStyle w:val="HeadingCenter"/>
            <w:bidi/>
            <w:ind w:right="-737"/>
            <w:jc w:val="both"/>
          </w:pPr>
        </w:p>
      </w:tc>
      <w:tc>
        <w:tcPr>
          <w:tcW w:w="5687" w:type="dxa"/>
          <w:vAlign w:val="center"/>
        </w:tcPr>
        <w:p w14:paraId="361EC67C" w14:textId="6028AD03" w:rsidR="009210BF" w:rsidRPr="006A25F8" w:rsidRDefault="004B273A" w:rsidP="00352D45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4B273A">
            <w:rPr>
              <w:kern w:val="32"/>
              <w:sz w:val="24"/>
              <w:szCs w:val="24"/>
              <w:rtl/>
              <w:lang w:eastAsia="ar"/>
            </w:rPr>
            <w:t xml:space="preserve">نموذج طلب </w:t>
          </w:r>
          <w:r w:rsidR="00352D45">
            <w:rPr>
              <w:rFonts w:hint="cs"/>
              <w:kern w:val="32"/>
              <w:sz w:val="24"/>
              <w:szCs w:val="24"/>
              <w:rtl/>
              <w:lang w:eastAsia="ar"/>
            </w:rPr>
            <w:t>أمر تغيير</w:t>
          </w:r>
        </w:p>
      </w:tc>
    </w:tr>
  </w:tbl>
  <w:p w14:paraId="0FE4F66F" w14:textId="13823BA9" w:rsidR="009210BF" w:rsidRPr="00AC1B11" w:rsidRDefault="007632A3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CFA4448" wp14:editId="4DE3B74A">
          <wp:simplePos x="0" y="0"/>
          <wp:positionH relativeFrom="column">
            <wp:posOffset>-847725</wp:posOffset>
          </wp:positionH>
          <wp:positionV relativeFrom="paragraph">
            <wp:posOffset>-673735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1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4779C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6CA5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2C4B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2D45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43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73A"/>
    <w:rsid w:val="004B2CA4"/>
    <w:rsid w:val="004B34F6"/>
    <w:rsid w:val="004B361B"/>
    <w:rsid w:val="004B3D5B"/>
    <w:rsid w:val="004B5312"/>
    <w:rsid w:val="004B7009"/>
    <w:rsid w:val="004B7090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1FC1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2A3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97CBB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2A3E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176E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0F4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A7AC6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C7B7B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358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3250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B16"/>
    <w:rsid w:val="00C02C77"/>
    <w:rsid w:val="00C03E30"/>
    <w:rsid w:val="00C03E56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56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110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2DB3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116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4CF4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character" w:customStyle="1" w:styleId="TableHeadingChar">
    <w:name w:val="Table Heading Char"/>
    <w:basedOn w:val="DefaultParagraphFont"/>
    <w:link w:val="TableHeading"/>
    <w:rsid w:val="004B7090"/>
    <w:rPr>
      <w:rFonts w:ascii="Arial" w:hAnsi="Arial"/>
      <w:b/>
    </w:rPr>
  </w:style>
  <w:style w:type="paragraph" w:customStyle="1" w:styleId="RevisionTableTitle">
    <w:name w:val="Revision Table Title"/>
    <w:basedOn w:val="Normal"/>
    <w:link w:val="RevisionTableTitleChar"/>
    <w:qFormat/>
    <w:rsid w:val="004B7090"/>
    <w:pPr>
      <w:tabs>
        <w:tab w:val="left" w:pos="-142"/>
      </w:tabs>
      <w:spacing w:before="40" w:after="40"/>
      <w:ind w:left="-513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4B7090"/>
    <w:rPr>
      <w:rFonts w:ascii="Arial" w:hAnsi="Arial" w:cs="Arial"/>
      <w:b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4B7090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4B7090"/>
    <w:rPr>
      <w:rFonts w:ascii="Arial" w:hAnsi="Arial"/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C742BFFF504AD184BDC98EDDB9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4EF5C-D23E-44DC-AE1D-A4DD9352AD89}"/>
      </w:docPartPr>
      <w:docPartBody>
        <w:p w:rsidR="006267CA" w:rsidRDefault="00C750DC" w:rsidP="00C750DC">
          <w:pPr>
            <w:pStyle w:val="6AC742BFFF504AD184BDC98EDDB95B9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39EDA2FE7E74E6E96523038777A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0256-3EED-450D-845E-80DA27D3B602}"/>
      </w:docPartPr>
      <w:docPartBody>
        <w:p w:rsidR="006267CA" w:rsidRDefault="00C750DC" w:rsidP="00C750DC">
          <w:pPr>
            <w:pStyle w:val="139EDA2FE7E74E6E96523038777AB2C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98BE2D5993D433ABA524657F18E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B6E0-FAFF-4B77-A055-F87C69DF27F1}"/>
      </w:docPartPr>
      <w:docPartBody>
        <w:p w:rsidR="006267CA" w:rsidRDefault="00C750DC" w:rsidP="00C750DC">
          <w:pPr>
            <w:pStyle w:val="098BE2D5993D433ABA524657F18E015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DC"/>
    <w:rsid w:val="0009447C"/>
    <w:rsid w:val="0031380B"/>
    <w:rsid w:val="0031517E"/>
    <w:rsid w:val="006267CA"/>
    <w:rsid w:val="00716B43"/>
    <w:rsid w:val="00721C15"/>
    <w:rsid w:val="00C63FEE"/>
    <w:rsid w:val="00C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750DC"/>
    <w:rPr>
      <w:color w:val="808080"/>
    </w:rPr>
  </w:style>
  <w:style w:type="paragraph" w:customStyle="1" w:styleId="6AC742BFFF504AD184BDC98EDDB95B9D">
    <w:name w:val="6AC742BFFF504AD184BDC98EDDB95B9D"/>
    <w:rsid w:val="00C750DC"/>
  </w:style>
  <w:style w:type="paragraph" w:customStyle="1" w:styleId="139EDA2FE7E74E6E96523038777AB2C1">
    <w:name w:val="139EDA2FE7E74E6E96523038777AB2C1"/>
    <w:rsid w:val="00C750DC"/>
  </w:style>
  <w:style w:type="paragraph" w:customStyle="1" w:styleId="098BE2D5993D433ABA524657F18E0152">
    <w:name w:val="098BE2D5993D433ABA524657F18E0152"/>
    <w:rsid w:val="00C75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2FA7D-34CE-4DD6-804F-B78A3B996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6B4A6-7FDF-4D7B-A2C0-60AF4AA9F6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659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EOM-KD0-TP-000018-AR</dc:subject>
  <dc:creator>Rivamonte, Leonnito (RMP)</dc:creator>
  <cp:keywords>ᅟ</cp:keywords>
  <cp:lastModifiedBy>اسماء المطيري Asma Almutairi</cp:lastModifiedBy>
  <cp:revision>11</cp:revision>
  <cp:lastPrinted>2017-10-17T10:11:00Z</cp:lastPrinted>
  <dcterms:created xsi:type="dcterms:W3CDTF">2021-08-23T13:02:00Z</dcterms:created>
  <dcterms:modified xsi:type="dcterms:W3CDTF">2022-01-18T13:11:00Z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